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2652" w:rsidRDefault="00CA3591">
      <w:pPr>
        <w:pStyle w:val="Nome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4166440</wp:posOffset>
            </wp:positionH>
            <wp:positionV relativeFrom="paragraph">
              <wp:posOffset>157172</wp:posOffset>
            </wp:positionV>
            <wp:extent cx="1990391" cy="1548580"/>
            <wp:effectExtent l="0" t="0" r="3810" b="1270"/>
            <wp:wrapThrough wrapText="bothSides">
              <wp:wrapPolygon edited="0">
                <wp:start x="0" y="0"/>
                <wp:lineTo x="0" y="21441"/>
                <wp:lineTo x="21504" y="21441"/>
                <wp:lineTo x="21504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391" cy="154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207">
        <w:t xml:space="preserve">Ricci </w:t>
      </w:r>
      <w:r w:rsidR="00C71640">
        <w:t xml:space="preserve">GRAMITTO </w:t>
      </w:r>
      <w:r w:rsidR="00BD4207">
        <w:t>Davide</w:t>
      </w:r>
    </w:p>
    <w:p w:rsidR="00B411F3" w:rsidRDefault="00BD4207">
      <w:pPr>
        <w:pStyle w:val="Informazionicontatto"/>
      </w:pPr>
      <w:r>
        <w:t>Via A. Gramsci 19</w:t>
      </w:r>
      <w:r w:rsidR="00B411F3">
        <w:t xml:space="preserve"> Agrate Brianza- </w:t>
      </w:r>
      <w:hyperlink r:id="rId9" w:history="1">
        <w:r w:rsidR="00B411F3" w:rsidRPr="00C8119F">
          <w:rPr>
            <w:rStyle w:val="Collegamentoipertestuale"/>
          </w:rPr>
          <w:t>riccidavide01@gmail.com</w:t>
        </w:r>
      </w:hyperlink>
    </w:p>
    <w:p w:rsidR="00B411F3" w:rsidRDefault="00B411F3">
      <w:pPr>
        <w:pStyle w:val="Informazionicontatto"/>
      </w:pPr>
      <w:r>
        <w:t>3318281858</w:t>
      </w:r>
    </w:p>
    <w:sdt>
      <w:sdtPr>
        <w:id w:val="-1179423465"/>
        <w:placeholder>
          <w:docPart w:val="54EC6D12E4016C4A970850AC427C921F"/>
        </w:placeholder>
        <w:temporary/>
        <w:showingPlcHdr/>
        <w15:appearance w15:val="hidden"/>
      </w:sdtPr>
      <w:sdtEndPr/>
      <w:sdtContent>
        <w:p w:rsidR="00972652" w:rsidRDefault="00440A99">
          <w:pPr>
            <w:pStyle w:val="Titolo1"/>
          </w:pPr>
          <w:r>
            <w:t>Obiettivo</w:t>
          </w:r>
        </w:p>
      </w:sdtContent>
    </w:sdt>
    <w:p w:rsidR="00972652" w:rsidRDefault="00B82ABA">
      <w:r>
        <w:t>Ricoprire il ruolo del portiere in una squadra professionistica o semi professi</w:t>
      </w:r>
      <w:r w:rsidR="00457F0E">
        <w:t xml:space="preserve">onistica </w:t>
      </w:r>
    </w:p>
    <w:sdt>
      <w:sdtPr>
        <w:id w:val="1728489637"/>
        <w:placeholder>
          <w:docPart w:val="97A681FE06CF5D44B36513516536B8D8"/>
        </w:placeholder>
        <w:temporary/>
        <w:showingPlcHdr/>
        <w15:appearance w15:val="hidden"/>
      </w:sdtPr>
      <w:sdtEndPr/>
      <w:sdtContent>
        <w:p w:rsidR="00972652" w:rsidRDefault="00440A99">
          <w:pPr>
            <w:pStyle w:val="Titolo1"/>
          </w:pPr>
          <w:r>
            <w:t>Esperienza</w:t>
          </w:r>
        </w:p>
      </w:sdtContent>
    </w:sdt>
    <w:p w:rsidR="00972652" w:rsidRDefault="00457F0E">
      <w:r>
        <w:t xml:space="preserve">A.S.D Verderio: Portiere Titolare </w:t>
      </w:r>
      <w:r w:rsidR="006C0195">
        <w:t>nella Juniores che partecipa a</w:t>
      </w:r>
      <w:r w:rsidR="00D5344C">
        <w:t>l</w:t>
      </w:r>
      <w:r w:rsidR="006C0195">
        <w:t xml:space="preserve"> campionat</w:t>
      </w:r>
      <w:r w:rsidR="00D5344C">
        <w:t>o</w:t>
      </w:r>
      <w:r w:rsidR="006C0195">
        <w:t xml:space="preserve"> Juniores Provinciale</w:t>
      </w:r>
      <w:r w:rsidR="00155C90">
        <w:t xml:space="preserve"> e vengo aggregato anche alla prima squadra come portiere di riserva</w:t>
      </w:r>
    </w:p>
    <w:p w:rsidR="00BC60BC" w:rsidRDefault="00BC60BC">
      <w:r>
        <w:t>Sono tesserato in questa squadra dal settembre 2020</w:t>
      </w:r>
    </w:p>
    <w:p w:rsidR="002E397A" w:rsidRDefault="00155C90" w:rsidP="002E397A">
      <w:pPr>
        <w:pStyle w:val="Puntoelenco"/>
      </w:pPr>
      <w:r>
        <w:t xml:space="preserve">Come portiere </w:t>
      </w:r>
      <w:r w:rsidR="002E397A">
        <w:t xml:space="preserve">gestisco anche la parte tattica della difesa, il posizionamento dei miei compagni e </w:t>
      </w:r>
      <w:r w:rsidR="00CA041C">
        <w:t>comunico l’eventuale presenza di avversari</w:t>
      </w:r>
    </w:p>
    <w:p w:rsidR="00972652" w:rsidRDefault="00CA041C">
      <w:pPr>
        <w:pStyle w:val="Titolo1"/>
      </w:pPr>
      <w:r>
        <w:t>Storia</w:t>
      </w:r>
    </w:p>
    <w:p w:rsidR="000E59D4" w:rsidRPr="00175E82" w:rsidRDefault="000E59D4">
      <w:pPr>
        <w:divId w:val="1885865279"/>
        <w:rPr>
          <w:rFonts w:ascii="Source Sans Pro" w:eastAsia="Times New Roman" w:hAnsi="Source Sans Pro" w:cs="Times New Roman"/>
          <w:color w:val="666666"/>
          <w:sz w:val="23"/>
          <w:szCs w:val="23"/>
          <w:shd w:val="clear" w:color="auto" w:fill="FFFFFF"/>
          <w:lang w:eastAsia="it-IT" w:bidi="ar-SA"/>
        </w:rPr>
      </w:pPr>
      <w:r w:rsidRPr="000E59D4">
        <w:rPr>
          <w:rFonts w:ascii="Source Sans Pro" w:eastAsia="Times New Roman" w:hAnsi="Source Sans Pro" w:cs="Times New Roman"/>
          <w:color w:val="666666"/>
          <w:sz w:val="23"/>
          <w:szCs w:val="23"/>
          <w:shd w:val="clear" w:color="auto" w:fill="FFFFFF"/>
          <w:lang w:eastAsia="it-IT" w:bidi="ar-SA"/>
        </w:rPr>
        <w:t>Ho giocato 4 anni nella squadra del mio paese, da piccolo ho fatto anche altri sport che mi hanno permesso di potenziare caratteristiche come l'elevazione, grazie al basket, e la velocità e la resistenza grazie al nuoto e all'atletica. Oltre al ruolo del portiere, ho giocato come centrale difensivo, per la mia capacità tattica di comandare la difesa e l’abilità nel rubare la palla agli avversari , e la fascia, per la mia velocità e per gli inserimenti. Il ruolo che però mi calza a pennello è il portiere.</w:t>
      </w:r>
      <w:r>
        <w:rPr>
          <w:rFonts w:ascii="Source Sans Pro" w:eastAsia="Times New Roman" w:hAnsi="Source Sans Pro" w:cs="Times New Roman"/>
          <w:color w:val="666666"/>
          <w:sz w:val="23"/>
          <w:szCs w:val="23"/>
          <w:shd w:val="clear" w:color="auto" w:fill="FFFFFF"/>
          <w:lang w:eastAsia="it-IT" w:bidi="ar-SA"/>
        </w:rPr>
        <w:t xml:space="preserve"> Ora gioco come titolare nella juniores dell’A.s.d. Verderio, società militante in terza categoria</w:t>
      </w:r>
      <w:r w:rsidR="00175E82">
        <w:rPr>
          <w:rFonts w:ascii="Source Sans Pro" w:eastAsia="Times New Roman" w:hAnsi="Source Sans Pro" w:cs="Times New Roman"/>
          <w:color w:val="666666"/>
          <w:sz w:val="23"/>
          <w:szCs w:val="23"/>
          <w:shd w:val="clear" w:color="auto" w:fill="FFFFFF"/>
          <w:lang w:eastAsia="it-IT" w:bidi="ar-SA"/>
        </w:rPr>
        <w:t xml:space="preserve"> e vengo aggregato anche alla prima squadra.</w:t>
      </w:r>
    </w:p>
    <w:p w:rsidR="00972652" w:rsidRDefault="00972652"/>
    <w:p w:rsidR="00972652" w:rsidRDefault="004633FA" w:rsidP="00A47BB1">
      <w:pPr>
        <w:pStyle w:val="Titolo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483235</wp:posOffset>
                </wp:positionV>
                <wp:extent cx="5840095" cy="1270000"/>
                <wp:effectExtent l="0" t="0" r="14605" b="15875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009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33FA" w:rsidRDefault="00C71640">
                            <w:r w:rsidRPr="00C71640">
                              <w:t>https://www.youtube.com/watch?v=5Q9FpKLTm9E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.65pt;margin-top:38.05pt;width:459.85pt;height:100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" strokeweight=".5pt">
                <v:textbox style="mso-fit-shape-to-text:t">
                  <w:txbxContent>
                    <w:p w:rsidR="004633FA" w:rsidRDefault="00C71640">
                      <w:r w:rsidRPr="00C71640">
                        <w:t>https://www.youtube.com/watch?v=5Q9FpKLTm9E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38B3">
        <w:t>Di seguito i link DeI miei allenamenti e dell mie partite</w:t>
      </w:r>
      <w:r>
        <w:t>:</w:t>
      </w:r>
    </w:p>
    <w:sectPr w:rsidR="00972652">
      <w:headerReference w:type="default" r:id="rId10"/>
      <w:footerReference w:type="default" r:id="rId11"/>
      <w:headerReference w:type="first" r:id="rId12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4207" w:rsidRDefault="00BD4207">
      <w:r>
        <w:separator/>
      </w:r>
    </w:p>
  </w:endnote>
  <w:endnote w:type="continuationSeparator" w:id="0">
    <w:p w:rsidR="00BD4207" w:rsidRDefault="00BD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2652" w:rsidRDefault="00440A99">
    <w:pPr>
      <w:pStyle w:val="Pidipagin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4207" w:rsidRDefault="00BD4207">
      <w:r>
        <w:separator/>
      </w:r>
    </w:p>
  </w:footnote>
  <w:footnote w:type="continuationSeparator" w:id="0">
    <w:p w:rsidR="00BD4207" w:rsidRDefault="00BD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2652" w:rsidRDefault="00440A99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619480B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2652" w:rsidRDefault="00440A99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po 4" title="Cornice di pagina con linguett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Cornic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igura a mano libera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2652" w:rsidRDefault="0097265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uppo 4" o:spid="_x0000_s1027" alt="Titolo: Cornice di pagina con linguett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">
              <v:shape id="Cornice 5" o:spid="_x0000_s1028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igura a mano libera 8" o:spid="_x0000_s1029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972652" w:rsidRDefault="00972652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Puntoelenco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Numeroelenc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attachedTemplate r:id="rId1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07"/>
    <w:rsid w:val="000E59D4"/>
    <w:rsid w:val="00155C90"/>
    <w:rsid w:val="00175E82"/>
    <w:rsid w:val="002B2D3A"/>
    <w:rsid w:val="002E397A"/>
    <w:rsid w:val="004327F8"/>
    <w:rsid w:val="00440A99"/>
    <w:rsid w:val="00457F0E"/>
    <w:rsid w:val="004633FA"/>
    <w:rsid w:val="005061F4"/>
    <w:rsid w:val="006C0195"/>
    <w:rsid w:val="007E38B3"/>
    <w:rsid w:val="00972652"/>
    <w:rsid w:val="00A36626"/>
    <w:rsid w:val="00A47BB1"/>
    <w:rsid w:val="00B411F3"/>
    <w:rsid w:val="00B433D5"/>
    <w:rsid w:val="00B82ABA"/>
    <w:rsid w:val="00BC60BC"/>
    <w:rsid w:val="00BD4207"/>
    <w:rsid w:val="00C71640"/>
    <w:rsid w:val="00CA041C"/>
    <w:rsid w:val="00CA3591"/>
    <w:rsid w:val="00D5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6352A"/>
  <w15:chartTrackingRefBased/>
  <w15:docId w15:val="{F2442A2F-347E-8A47-B4F2-748BA11B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it-IT" w:eastAsia="ja-JP" w:bidi="it-I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0A9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zionicontatto">
    <w:name w:val="Informazioni contatto"/>
    <w:basedOn w:val="Normale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olo">
    <w:name w:val="Title"/>
    <w:basedOn w:val="Normale"/>
    <w:next w:val="Normale"/>
    <w:link w:val="TitoloCarattere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Puntoelenco">
    <w:name w:val="List Bullet"/>
    <w:basedOn w:val="Normale"/>
    <w:uiPriority w:val="9"/>
    <w:qFormat/>
    <w:pPr>
      <w:numPr>
        <w:numId w:val="2"/>
      </w:numPr>
      <w:spacing w:after="120"/>
    </w:p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Enfasidelicata">
    <w:name w:val="Subtle Emphasis"/>
    <w:basedOn w:val="Carpredefinitoparagraf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itolodellibro">
    <w:name w:val="Book Title"/>
    <w:basedOn w:val="Carpredefinitoparagraf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color w:val="0E0B05" w:themeColor="text2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nfasicorsivo">
    <w:name w:val="Emphasis"/>
    <w:basedOn w:val="Carpredefinitoparagrafo"/>
    <w:uiPriority w:val="20"/>
    <w:semiHidden/>
    <w:unhideWhenUsed/>
    <w:qFormat/>
    <w:rPr>
      <w:i w:val="0"/>
      <w:iCs/>
      <w:color w:val="E3AB47" w:themeColor="accent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Pr>
      <w:iCs/>
      <w:sz w:val="26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Pr>
      <w:b/>
      <w:iCs/>
      <w:color w:val="262626" w:themeColor="text1" w:themeTint="D9"/>
      <w:sz w:val="26"/>
    </w:rPr>
  </w:style>
  <w:style w:type="character" w:styleId="Enfasiintensa">
    <w:name w:val="Intense Emphasis"/>
    <w:basedOn w:val="Carpredefinitoparagraf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Enfasigrassetto">
    <w:name w:val="Strong"/>
    <w:basedOn w:val="Carpredefinitoparagrafo"/>
    <w:uiPriority w:val="22"/>
    <w:semiHidden/>
    <w:unhideWhenUsed/>
    <w:qFormat/>
    <w:rPr>
      <w:b/>
      <w:bCs/>
      <w:color w:val="262626" w:themeColor="text1" w:themeTint="D9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agrafoelenco">
    <w:name w:val="List Paragraph"/>
    <w:basedOn w:val="Normale"/>
    <w:uiPriority w:val="34"/>
    <w:semiHidden/>
    <w:unhideWhenUsed/>
    <w:qFormat/>
    <w:pPr>
      <w:ind w:left="216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pPr>
      <w:outlineLvl w:val="9"/>
    </w:pPr>
  </w:style>
  <w:style w:type="paragraph" w:styleId="Titoloindicefonti">
    <w:name w:val="toa heading"/>
    <w:basedOn w:val="Normale"/>
    <w:next w:val="Normale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e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Numeroelenco">
    <w:name w:val="List Number"/>
    <w:basedOn w:val="Normale"/>
    <w:uiPriority w:val="10"/>
    <w:qFormat/>
    <w:pPr>
      <w:numPr>
        <w:numId w:val="13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arattere">
    <w:name w:val="Data Carattere"/>
    <w:basedOn w:val="Carpredefinitoparagrafo"/>
    <w:link w:val="Data"/>
    <w:uiPriority w:val="99"/>
    <w:semiHidden/>
    <w:rPr>
      <w:color w:val="0E0B05" w:themeColor="text2"/>
      <w:sz w:val="24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Pr>
      <w:color w:val="0E0B05" w:themeColor="text2"/>
      <w:sz w:val="24"/>
    </w:rPr>
  </w:style>
  <w:style w:type="paragraph" w:styleId="Firma">
    <w:name w:val="Signature"/>
    <w:basedOn w:val="Normale"/>
    <w:link w:val="FirmaCarattere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Pr>
      <w:color w:val="0E0B05" w:themeColor="text2"/>
    </w:rPr>
  </w:style>
  <w:style w:type="character" w:styleId="Collegamentoipertestuale">
    <w:name w:val="Hyperlink"/>
    <w:basedOn w:val="Carpredefinitoparagrafo"/>
    <w:uiPriority w:val="99"/>
    <w:unhideWhenUsed/>
    <w:rsid w:val="00B411F3"/>
    <w:rPr>
      <w:color w:val="53C3C7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ccidavide01@gmail.com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DAF942B-77CA-9E41-9C54-6FC8C99F57D0%7dtf1639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EC6D12E4016C4A970850AC427C92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FA1A5A-8C4F-EE42-B2E0-BC0E60D533E6}"/>
      </w:docPartPr>
      <w:docPartBody>
        <w:p w:rsidR="00000000" w:rsidRDefault="00381ECB">
          <w:pPr>
            <w:pStyle w:val="54EC6D12E4016C4A970850AC427C921F"/>
          </w:pPr>
          <w:r>
            <w:rPr>
              <w:lang w:bidi="it-IT"/>
            </w:rPr>
            <w:t>Obiettivo</w:t>
          </w:r>
        </w:p>
      </w:docPartBody>
    </w:docPart>
    <w:docPart>
      <w:docPartPr>
        <w:name w:val="97A681FE06CF5D44B36513516536B8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3445FA-2EA4-1C4B-9053-1C4691BF27E4}"/>
      </w:docPartPr>
      <w:docPartBody>
        <w:p w:rsidR="00000000" w:rsidRDefault="00381ECB">
          <w:pPr>
            <w:pStyle w:val="97A681FE06CF5D44B36513516536B8D8"/>
          </w:pPr>
          <w:r>
            <w:rPr>
              <w:lang w:bidi="it-IT"/>
            </w:rPr>
            <w:t>Esperienza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Puntoelenco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CB"/>
    <w:rsid w:val="0038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702936F3B35544FB542D3A6A7CABE13">
    <w:name w:val="4702936F3B35544FB542D3A6A7CABE13"/>
  </w:style>
  <w:style w:type="paragraph" w:customStyle="1" w:styleId="45C2FE95950D9D49A07E54E7252D2A25">
    <w:name w:val="45C2FE95950D9D49A07E54E7252D2A25"/>
  </w:style>
  <w:style w:type="paragraph" w:customStyle="1" w:styleId="54EC6D12E4016C4A970850AC427C921F">
    <w:name w:val="54EC6D12E4016C4A970850AC427C921F"/>
  </w:style>
  <w:style w:type="paragraph" w:customStyle="1" w:styleId="5F7ECE86B8F79D4DB636107182481E09">
    <w:name w:val="5F7ECE86B8F79D4DB636107182481E09"/>
  </w:style>
  <w:style w:type="paragraph" w:customStyle="1" w:styleId="97A681FE06CF5D44B36513516536B8D8">
    <w:name w:val="97A681FE06CF5D44B36513516536B8D8"/>
  </w:style>
  <w:style w:type="paragraph" w:customStyle="1" w:styleId="ED8B6A9083543A499931635F0A74D76D">
    <w:name w:val="ED8B6A9083543A499931635F0A74D76D"/>
  </w:style>
  <w:style w:type="paragraph" w:customStyle="1" w:styleId="9AF91AB749AEEC49B2EF9A409DADAE06">
    <w:name w:val="9AF91AB749AEEC49B2EF9A409DADAE06"/>
  </w:style>
  <w:style w:type="paragraph" w:styleId="Puntoelenco">
    <w:name w:val="List Bullet"/>
    <w:basedOn w:val="Normale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GB" w:eastAsia="ja-JP"/>
    </w:rPr>
  </w:style>
  <w:style w:type="paragraph" w:customStyle="1" w:styleId="98A1B46443B8F3448A1183F1E51EDA44">
    <w:name w:val="98A1B46443B8F3448A1183F1E51EDA44"/>
  </w:style>
  <w:style w:type="paragraph" w:customStyle="1" w:styleId="7FC52F5EA86DD14193C647EF7036D6CC">
    <w:name w:val="7FC52F5EA86DD14193C647EF7036D6CC"/>
  </w:style>
  <w:style w:type="paragraph" w:customStyle="1" w:styleId="3505D929C4D01A44AF197543DAFEEF11">
    <w:name w:val="3505D929C4D01A44AF197543DAFEEF11"/>
  </w:style>
  <w:style w:type="paragraph" w:customStyle="1" w:styleId="FD159CBDCDCE824291AF6BE7673943D9">
    <w:name w:val="FD159CBDCDCE824291AF6BE7673943D9"/>
  </w:style>
  <w:style w:type="paragraph" w:customStyle="1" w:styleId="54518D3C34001F4791F821FA10FF69C9">
    <w:name w:val="54518D3C34001F4791F821FA10FF6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16091-68DF-4645-8515-A6182A6392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{1DAF942B-77CA-9E41-9C54-6FC8C99F57D0}tf16392110.dotx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riccidavide01@gmail.com</dc:creator>
  <cp:keywords/>
  <dc:description/>
  <cp:lastModifiedBy>riccidavide01@gmail.com</cp:lastModifiedBy>
  <cp:revision>2</cp:revision>
  <dcterms:created xsi:type="dcterms:W3CDTF">2020-10-18T19:10:00Z</dcterms:created>
  <dcterms:modified xsi:type="dcterms:W3CDTF">2020-10-18T19:10:00Z</dcterms:modified>
</cp:coreProperties>
</file>